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EA682" w14:textId="77777777" w:rsidR="0043153A" w:rsidRPr="00867CC1" w:rsidRDefault="0043153A" w:rsidP="0043153A">
      <w:pPr>
        <w:spacing w:afterLines="80" w:after="192"/>
        <w:rPr>
          <w:b/>
          <w:lang w:val="en-GB"/>
        </w:rPr>
      </w:pPr>
      <w:r w:rsidRPr="00867CC1">
        <w:rPr>
          <w:b/>
          <w:lang w:val="en-GB"/>
        </w:rPr>
        <w:t>Statement of Intent</w:t>
      </w:r>
    </w:p>
    <w:p w14:paraId="629677FB" w14:textId="60CA0497" w:rsidR="0043153A" w:rsidRPr="00867CC1" w:rsidRDefault="0043153A" w:rsidP="0043153A">
      <w:pPr>
        <w:spacing w:after="120"/>
        <w:rPr>
          <w:rFonts w:cs="Arial"/>
          <w:szCs w:val="22"/>
          <w:lang w:val="en-GB"/>
        </w:rPr>
      </w:pPr>
      <w:r>
        <w:rPr>
          <w:lang w:val="en-GB"/>
        </w:rPr>
        <w:t>Lincolnshire Gliding Club</w:t>
      </w:r>
      <w:r w:rsidRPr="00867CC1">
        <w:rPr>
          <w:rFonts w:cs="Arial"/>
          <w:szCs w:val="22"/>
          <w:lang w:val="en-GB"/>
        </w:rPr>
        <w:t xml:space="preserve"> (‘the Club’) believes that Club members, their guests and visitors to the club are entitled to expect courtesy</w:t>
      </w:r>
      <w:r>
        <w:rPr>
          <w:rFonts w:cs="Arial"/>
          <w:szCs w:val="22"/>
          <w:lang w:val="en-GB"/>
        </w:rPr>
        <w:t>, consideration</w:t>
      </w:r>
      <w:r w:rsidRPr="00867CC1">
        <w:rPr>
          <w:rFonts w:cs="Arial"/>
          <w:szCs w:val="22"/>
          <w:lang w:val="en-GB"/>
        </w:rPr>
        <w:t xml:space="preserve"> and </w:t>
      </w:r>
      <w:r>
        <w:rPr>
          <w:rFonts w:cs="Arial"/>
          <w:szCs w:val="22"/>
          <w:lang w:val="en-GB"/>
        </w:rPr>
        <w:t xml:space="preserve">to be able to operate within a culture of safety. The development and maintenance of such a safety culture relies on everyone being able to trust one another, and for each person to show consideration and to have a duty of care for fellow participants. </w:t>
      </w:r>
      <w:r w:rsidRPr="00867CC1">
        <w:rPr>
          <w:rFonts w:cs="Arial"/>
          <w:szCs w:val="22"/>
          <w:lang w:val="en-GB"/>
        </w:rPr>
        <w:t xml:space="preserve">To this end, the Club Management Committee expects certain minimum standards of behaviour from Club members, their guests and visitors to the </w:t>
      </w:r>
      <w:r w:rsidRPr="00BB11F2">
        <w:rPr>
          <w:rFonts w:cs="Arial"/>
          <w:szCs w:val="22"/>
          <w:lang w:val="en-GB"/>
        </w:rPr>
        <w:t>Club.</w:t>
      </w:r>
      <w:r w:rsidRPr="00BB11F2">
        <w:rPr>
          <w:rFonts w:cs="Arial"/>
        </w:rPr>
        <w:t xml:space="preserve"> </w:t>
      </w:r>
      <w:r>
        <w:rPr>
          <w:rFonts w:cs="Arial"/>
        </w:rPr>
        <w:t>This</w:t>
      </w:r>
      <w:r w:rsidRPr="00BB11F2">
        <w:rPr>
          <w:rFonts w:cs="Arial"/>
        </w:rPr>
        <w:t xml:space="preserve"> includes responsibility for all Club members, their guests and visitors, to bring to the</w:t>
      </w:r>
      <w:r>
        <w:rPr>
          <w:rFonts w:cs="Arial"/>
        </w:rPr>
        <w:t xml:space="preserve"> attention of any Club official</w:t>
      </w:r>
      <w:r w:rsidRPr="00BB11F2">
        <w:rPr>
          <w:rFonts w:cs="Arial"/>
        </w:rPr>
        <w:t xml:space="preserve"> any situation which is believed to constitute a hazard, so that adequate mitigation can be applied, or risk of exposure to the hazard can be removed.</w:t>
      </w:r>
    </w:p>
    <w:p w14:paraId="4185BF36" w14:textId="77777777" w:rsidR="0043153A" w:rsidRPr="00867CC1" w:rsidRDefault="0043153A" w:rsidP="0043153A">
      <w:pPr>
        <w:spacing w:afterLines="80" w:after="192"/>
        <w:rPr>
          <w:rFonts w:cs="Arial"/>
          <w:szCs w:val="22"/>
          <w:lang w:val="en-GB"/>
        </w:rPr>
      </w:pPr>
    </w:p>
    <w:p w14:paraId="43054B17" w14:textId="77777777" w:rsidR="0043153A" w:rsidRPr="00867CC1" w:rsidRDefault="0043153A" w:rsidP="0043153A">
      <w:pPr>
        <w:rPr>
          <w:rFonts w:cs="Arial"/>
          <w:b/>
          <w:szCs w:val="22"/>
          <w:lang w:val="en-GB"/>
        </w:rPr>
      </w:pPr>
      <w:r w:rsidRPr="00867CC1">
        <w:rPr>
          <w:rFonts w:cs="Arial"/>
          <w:b/>
          <w:szCs w:val="22"/>
          <w:lang w:val="en-GB"/>
        </w:rPr>
        <w:t>Policy</w:t>
      </w:r>
    </w:p>
    <w:p w14:paraId="3D1E8E58" w14:textId="77777777" w:rsidR="0043153A" w:rsidRPr="00867CC1" w:rsidRDefault="0043153A" w:rsidP="0043153A">
      <w:pPr>
        <w:rPr>
          <w:rFonts w:cs="Arial"/>
          <w:szCs w:val="22"/>
          <w:lang w:val="en-GB"/>
        </w:rPr>
      </w:pPr>
    </w:p>
    <w:p w14:paraId="58478967" w14:textId="77777777" w:rsidR="0043153A" w:rsidRPr="00867CC1" w:rsidRDefault="0043153A" w:rsidP="0043153A">
      <w:pPr>
        <w:rPr>
          <w:rFonts w:cs="Arial"/>
          <w:szCs w:val="22"/>
          <w:lang w:val="en-GB"/>
        </w:rPr>
      </w:pPr>
      <w:r w:rsidRPr="00867CC1">
        <w:rPr>
          <w:rFonts w:cs="Arial"/>
          <w:szCs w:val="22"/>
          <w:lang w:val="en-GB"/>
        </w:rPr>
        <w:t>The club is affiliated to the British Gliding Association (BGA) and operates in accordance with the requirements of the BGA and the Air Navigation Order. Members of the club are required to conform to the Laws and Rules/Recommended Practices as published by the British Gliding Association together with the rules and regulations particular to the club. Members must accept that safety of operation is the highest priority of the club.</w:t>
      </w:r>
    </w:p>
    <w:p w14:paraId="4B6F208A" w14:textId="77777777" w:rsidR="0043153A" w:rsidRPr="00867CC1" w:rsidRDefault="0043153A" w:rsidP="0043153A">
      <w:pPr>
        <w:rPr>
          <w:rFonts w:cs="Arial"/>
          <w:szCs w:val="22"/>
          <w:lang w:val="en-GB"/>
        </w:rPr>
      </w:pPr>
    </w:p>
    <w:p w14:paraId="01402C19" w14:textId="5F63BE89" w:rsidR="0043153A" w:rsidRPr="00867CC1" w:rsidRDefault="0043153A" w:rsidP="0043153A">
      <w:pPr>
        <w:rPr>
          <w:rFonts w:cs="Arial"/>
          <w:szCs w:val="22"/>
          <w:lang w:val="en-GB"/>
        </w:rPr>
      </w:pPr>
      <w:r w:rsidRPr="00867CC1">
        <w:rPr>
          <w:rFonts w:cs="Arial"/>
          <w:szCs w:val="22"/>
          <w:lang w:val="en-GB"/>
        </w:rPr>
        <w:t>This sports club is fully committed to safeguarding the wellbeing of its members. Every individual in the club should, always, show respect and understanding for their rights, safety and welfare, and conduct themselves in a way that reflects these principles.</w:t>
      </w:r>
    </w:p>
    <w:p w14:paraId="15E86605" w14:textId="77777777" w:rsidR="0043153A" w:rsidRPr="00867CC1" w:rsidRDefault="0043153A" w:rsidP="0043153A">
      <w:pPr>
        <w:rPr>
          <w:rFonts w:cs="Arial"/>
          <w:lang w:val="en-GB"/>
        </w:rPr>
      </w:pPr>
    </w:p>
    <w:p w14:paraId="0F9E845E" w14:textId="77777777" w:rsidR="0043153A" w:rsidRPr="00867CC1" w:rsidRDefault="0043153A" w:rsidP="0043153A">
      <w:pPr>
        <w:autoSpaceDE w:val="0"/>
        <w:autoSpaceDN w:val="0"/>
        <w:adjustRightInd w:val="0"/>
        <w:spacing w:before="240" w:afterLines="80" w:after="192"/>
        <w:rPr>
          <w:rFonts w:cs="Arial"/>
          <w:szCs w:val="22"/>
          <w:lang w:val="en-GB" w:eastAsia="en-GB"/>
        </w:rPr>
      </w:pPr>
    </w:p>
    <w:p w14:paraId="4F48D21E" w14:textId="77777777" w:rsidR="0043153A" w:rsidRPr="00867CC1" w:rsidRDefault="0043153A" w:rsidP="0043153A">
      <w:pPr>
        <w:autoSpaceDE w:val="0"/>
        <w:autoSpaceDN w:val="0"/>
        <w:adjustRightInd w:val="0"/>
        <w:spacing w:before="240" w:afterLines="80" w:after="192"/>
        <w:rPr>
          <w:rFonts w:cs="Arial"/>
          <w:szCs w:val="22"/>
          <w:lang w:val="en-GB" w:eastAsia="en-GB"/>
        </w:rPr>
      </w:pPr>
    </w:p>
    <w:p w14:paraId="37B1A16D" w14:textId="13CEF226" w:rsidR="0043153A" w:rsidRPr="00867CC1" w:rsidRDefault="0043153A" w:rsidP="0043153A">
      <w:pPr>
        <w:autoSpaceDE w:val="0"/>
        <w:autoSpaceDN w:val="0"/>
        <w:adjustRightInd w:val="0"/>
        <w:spacing w:before="240" w:afterLines="80" w:after="192"/>
        <w:rPr>
          <w:rFonts w:cs="Arial"/>
          <w:szCs w:val="22"/>
          <w:lang w:val="en-GB" w:eastAsia="en-GB"/>
        </w:rPr>
      </w:pPr>
      <w:r w:rsidRPr="00867CC1">
        <w:rPr>
          <w:rFonts w:cs="Arial"/>
          <w:szCs w:val="22"/>
          <w:lang w:val="en-GB" w:eastAsia="en-GB"/>
        </w:rPr>
        <w:t xml:space="preserve">This policy was adopted at a meeting of </w:t>
      </w:r>
      <w:r>
        <w:rPr>
          <w:lang w:val="en-GB"/>
        </w:rPr>
        <w:t>Lincolnshire Gliding Club</w:t>
      </w:r>
      <w:r w:rsidRPr="00867CC1">
        <w:rPr>
          <w:rFonts w:cs="Arial"/>
          <w:szCs w:val="22"/>
          <w:lang w:val="en-GB" w:eastAsia="en-GB"/>
        </w:rPr>
        <w:t xml:space="preserve"> held on </w:t>
      </w:r>
      <w:r w:rsidR="00011718">
        <w:rPr>
          <w:rFonts w:cs="Arial"/>
          <w:szCs w:val="22"/>
          <w:lang w:val="en-GB" w:eastAsia="en-GB"/>
        </w:rPr>
        <w:t>17 Jun 2025</w:t>
      </w:r>
    </w:p>
    <w:p w14:paraId="348AB08F" w14:textId="77777777" w:rsidR="0043153A" w:rsidRPr="00867CC1" w:rsidRDefault="0043153A" w:rsidP="0043153A">
      <w:pPr>
        <w:autoSpaceDE w:val="0"/>
        <w:autoSpaceDN w:val="0"/>
        <w:adjustRightInd w:val="0"/>
        <w:spacing w:afterLines="80" w:after="192"/>
        <w:rPr>
          <w:rFonts w:cs="Arial"/>
          <w:szCs w:val="22"/>
          <w:lang w:val="en-GB" w:eastAsia="en-GB"/>
        </w:rPr>
      </w:pPr>
    </w:p>
    <w:p w14:paraId="272DC467" w14:textId="77777777" w:rsidR="00011718" w:rsidRDefault="00011718" w:rsidP="0043153A">
      <w:pPr>
        <w:autoSpaceDE w:val="0"/>
        <w:autoSpaceDN w:val="0"/>
        <w:adjustRightInd w:val="0"/>
        <w:spacing w:afterLines="80" w:after="192"/>
        <w:rPr>
          <w:rFonts w:cs="Arial"/>
          <w:szCs w:val="22"/>
          <w:lang w:val="en-GB" w:eastAsia="en-GB"/>
        </w:rPr>
      </w:pPr>
    </w:p>
    <w:p w14:paraId="47A42F3F" w14:textId="1E1BAFA3" w:rsidR="0043153A" w:rsidRPr="00867CC1" w:rsidRDefault="0043153A" w:rsidP="0043153A">
      <w:pPr>
        <w:autoSpaceDE w:val="0"/>
        <w:autoSpaceDN w:val="0"/>
        <w:adjustRightInd w:val="0"/>
        <w:spacing w:afterLines="80" w:after="192"/>
        <w:rPr>
          <w:rFonts w:cs="Arial"/>
          <w:szCs w:val="22"/>
          <w:lang w:val="en-GB" w:eastAsia="en-GB"/>
        </w:rPr>
      </w:pPr>
      <w:r w:rsidRPr="00867CC1">
        <w:rPr>
          <w:rFonts w:cs="Arial"/>
          <w:szCs w:val="22"/>
          <w:lang w:val="en-GB" w:eastAsia="en-GB"/>
        </w:rPr>
        <w:t xml:space="preserve">Signed on behalf of the Management Committee </w:t>
      </w:r>
      <w:r w:rsidRPr="00867CC1">
        <w:rPr>
          <w:rFonts w:cs="Arial"/>
          <w:szCs w:val="22"/>
          <w:lang w:val="en-GB" w:eastAsia="en-GB"/>
        </w:rPr>
        <w:tab/>
      </w:r>
      <w:r w:rsidR="00011718">
        <w:rPr>
          <w:noProof/>
        </w:rPr>
        <w:drawing>
          <wp:inline distT="0" distB="0" distL="0" distR="0" wp14:anchorId="1C422FD0" wp14:editId="29C34498">
            <wp:extent cx="1065958" cy="535021"/>
            <wp:effectExtent l="0" t="0" r="1270" b="0"/>
            <wp:docPr id="188752216" name="Picture 3" descr="A black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2216" name="Picture 3" descr="A black signature on a white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9502" cy="561896"/>
                    </a:xfrm>
                    <a:prstGeom prst="rect">
                      <a:avLst/>
                    </a:prstGeom>
                    <a:noFill/>
                    <a:ln>
                      <a:noFill/>
                    </a:ln>
                  </pic:spPr>
                </pic:pic>
              </a:graphicData>
            </a:graphic>
          </wp:inline>
        </w:drawing>
      </w:r>
    </w:p>
    <w:p w14:paraId="10B94585" w14:textId="77777777" w:rsidR="00011718" w:rsidRDefault="00011718" w:rsidP="0043153A">
      <w:pPr>
        <w:autoSpaceDE w:val="0"/>
        <w:autoSpaceDN w:val="0"/>
        <w:adjustRightInd w:val="0"/>
        <w:spacing w:afterLines="80" w:after="192"/>
        <w:rPr>
          <w:rFonts w:cs="Arial"/>
          <w:szCs w:val="22"/>
          <w:lang w:val="en-GB" w:eastAsia="en-GB"/>
        </w:rPr>
      </w:pPr>
    </w:p>
    <w:p w14:paraId="00B560CD" w14:textId="6C65713C" w:rsidR="0043153A" w:rsidRPr="00867CC1" w:rsidRDefault="0043153A" w:rsidP="0043153A">
      <w:pPr>
        <w:autoSpaceDE w:val="0"/>
        <w:autoSpaceDN w:val="0"/>
        <w:adjustRightInd w:val="0"/>
        <w:spacing w:afterLines="80" w:after="192"/>
        <w:rPr>
          <w:rFonts w:cs="Arial"/>
          <w:szCs w:val="22"/>
          <w:u w:val="single"/>
          <w:lang w:val="en-GB"/>
        </w:rPr>
      </w:pPr>
      <w:r w:rsidRPr="00867CC1">
        <w:rPr>
          <w:rFonts w:cs="Arial"/>
          <w:szCs w:val="22"/>
          <w:lang w:val="en-GB" w:eastAsia="en-GB"/>
        </w:rPr>
        <w:t>Role of signatory (e.g. Chair etc)</w:t>
      </w:r>
      <w:r w:rsidRPr="00867CC1">
        <w:rPr>
          <w:rFonts w:cs="Arial"/>
          <w:szCs w:val="22"/>
          <w:lang w:val="en-GB" w:eastAsia="en-GB"/>
        </w:rPr>
        <w:tab/>
      </w:r>
      <w:r w:rsidRPr="00867CC1">
        <w:rPr>
          <w:rFonts w:cs="Arial"/>
          <w:szCs w:val="22"/>
          <w:lang w:val="en-GB" w:eastAsia="en-GB"/>
        </w:rPr>
        <w:tab/>
      </w:r>
      <w:r w:rsidR="00011718">
        <w:rPr>
          <w:rFonts w:cs="Arial"/>
          <w:szCs w:val="22"/>
          <w:lang w:val="en-GB" w:eastAsia="en-GB"/>
        </w:rPr>
        <w:tab/>
        <w:t>Chairman</w:t>
      </w:r>
    </w:p>
    <w:p w14:paraId="75E2BE28" w14:textId="40BC801A" w:rsidR="008D2185" w:rsidRPr="00867CC1" w:rsidRDefault="006D4E2F" w:rsidP="0043153A">
      <w:pPr>
        <w:pStyle w:val="TOC2"/>
        <w:rPr>
          <w:lang w:val="en-GB"/>
        </w:rPr>
      </w:pPr>
      <w:r w:rsidRPr="00867CC1">
        <w:rPr>
          <w:noProof/>
          <w:lang w:val="en-GB"/>
        </w:rPr>
        <mc:AlternateContent>
          <mc:Choice Requires="wps">
            <w:drawing>
              <wp:anchor distT="0" distB="0" distL="114300" distR="114300" simplePos="0" relativeHeight="251657216" behindDoc="0" locked="0" layoutInCell="1" allowOverlap="1" wp14:anchorId="79559A86" wp14:editId="1405AA1C">
                <wp:simplePos x="0" y="0"/>
                <wp:positionH relativeFrom="column">
                  <wp:posOffset>1257300</wp:posOffset>
                </wp:positionH>
                <wp:positionV relativeFrom="paragraph">
                  <wp:posOffset>5143500</wp:posOffset>
                </wp:positionV>
                <wp:extent cx="3599815" cy="1800225"/>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AB6B7" w14:textId="77777777" w:rsidR="00D56188" w:rsidRDefault="00D56188" w:rsidP="00D56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9A86" id="_x0000_t202" coordsize="21600,21600" o:spt="202" path="m,l,21600r21600,l21600,xe">
                <v:stroke joinstyle="miter"/>
                <v:path gradientshapeok="t" o:connecttype="rect"/>
              </v:shapetype>
              <v:shape id="Text Box 13" o:spid="_x0000_s1026" type="#_x0000_t202" style="position:absolute;margin-left:99pt;margin-top:405pt;width:283.4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" stroked="f">
                <v:textbox>
                  <w:txbxContent>
                    <w:p w14:paraId="31FAB6B7" w14:textId="77777777" w:rsidR="00D56188" w:rsidRDefault="00D56188" w:rsidP="00D56188"/>
                  </w:txbxContent>
                </v:textbox>
              </v:shape>
            </w:pict>
          </mc:Fallback>
        </mc:AlternateContent>
      </w:r>
    </w:p>
    <w:sectPr w:rsidR="008D2185" w:rsidRPr="00867CC1" w:rsidSect="007D267C">
      <w:headerReference w:type="first" r:id="rId8"/>
      <w:footerReference w:type="first" r:id="rId9"/>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A8F4" w14:textId="77777777" w:rsidR="001031E5" w:rsidRDefault="001031E5" w:rsidP="00FE6549">
      <w:pPr>
        <w:pStyle w:val="BodyText"/>
      </w:pPr>
      <w:r>
        <w:separator/>
      </w:r>
    </w:p>
  </w:endnote>
  <w:endnote w:type="continuationSeparator" w:id="0">
    <w:p w14:paraId="4A955670" w14:textId="77777777" w:rsidR="001031E5" w:rsidRDefault="001031E5"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32E6" w14:textId="4804D038" w:rsidR="0043153A" w:rsidRPr="007D267C" w:rsidRDefault="0043153A" w:rsidP="0043153A">
    <w:pPr>
      <w:pStyle w:val="Footer"/>
      <w:rPr>
        <w:rFonts w:cs="Arial"/>
        <w:szCs w:val="22"/>
      </w:rPr>
    </w:pPr>
    <w:r>
      <w:rPr>
        <w:rFonts w:cs="Arial"/>
        <w:szCs w:val="22"/>
      </w:rPr>
      <w:t>February 2023</w:t>
    </w:r>
    <w:r>
      <w:rPr>
        <w:rFonts w:cs="Arial"/>
        <w:szCs w:val="22"/>
      </w:rPr>
      <w:tab/>
    </w:r>
    <w:r>
      <w:rPr>
        <w:rFonts w:cs="Arial"/>
        <w:szCs w:val="22"/>
      </w:rPr>
      <w:tab/>
    </w:r>
    <w:r w:rsidRPr="007D267C">
      <w:rPr>
        <w:rFonts w:cs="Arial"/>
        <w:noProof/>
        <w:szCs w:val="22"/>
      </w:rPr>
      <w:t xml:space="preserve">Page </w:t>
    </w:r>
    <w:r>
      <w:rPr>
        <w:rFonts w:cs="Arial"/>
        <w:noProof/>
        <w:szCs w:val="22"/>
      </w:rPr>
      <w:t>1</w:t>
    </w:r>
    <w:r w:rsidRPr="007D267C">
      <w:rPr>
        <w:rStyle w:val="PageNumber"/>
        <w:rFonts w:cs="Arial"/>
        <w:szCs w:val="22"/>
      </w:rPr>
      <w:t xml:space="preserve"> of </w:t>
    </w:r>
    <w:r>
      <w:rPr>
        <w:rStyle w:val="PageNumber"/>
        <w:rFonts w:cs="Arial"/>
        <w:szCs w:val="22"/>
      </w:rPr>
      <w:t>1</w:t>
    </w:r>
  </w:p>
  <w:p w14:paraId="23B016B7" w14:textId="77777777" w:rsidR="0043153A" w:rsidRDefault="00431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A89B2" w14:textId="77777777" w:rsidR="001031E5" w:rsidRDefault="001031E5" w:rsidP="00FE6549">
      <w:pPr>
        <w:pStyle w:val="BodyText"/>
      </w:pPr>
      <w:r>
        <w:separator/>
      </w:r>
    </w:p>
  </w:footnote>
  <w:footnote w:type="continuationSeparator" w:id="0">
    <w:p w14:paraId="096D752C" w14:textId="77777777" w:rsidR="001031E5" w:rsidRDefault="001031E5"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9FBE" w14:textId="77777777" w:rsidR="0043153A" w:rsidRPr="00806A25" w:rsidRDefault="0043153A" w:rsidP="0043153A">
    <w:pPr>
      <w:pStyle w:val="Header"/>
      <w:jc w:val="center"/>
      <w:rPr>
        <w:b/>
        <w:sz w:val="28"/>
        <w:szCs w:val="28"/>
      </w:rPr>
    </w:pPr>
    <w:r>
      <w:tab/>
    </w:r>
    <w:r>
      <w:rPr>
        <w:noProof/>
      </w:rPr>
      <mc:AlternateContent>
        <mc:Choice Requires="wps">
          <w:drawing>
            <wp:anchor distT="0" distB="0" distL="114300" distR="114300" simplePos="0" relativeHeight="251659264" behindDoc="0" locked="0" layoutInCell="1" allowOverlap="1" wp14:anchorId="0AF57F94" wp14:editId="072C0C43">
              <wp:simplePos x="0" y="0"/>
              <wp:positionH relativeFrom="column">
                <wp:posOffset>0</wp:posOffset>
              </wp:positionH>
              <wp:positionV relativeFrom="paragraph">
                <wp:posOffset>342900</wp:posOffset>
              </wp:positionV>
              <wp:extent cx="5728970" cy="8890"/>
              <wp:effectExtent l="14605" t="12065"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A02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" strokeweight="1.5pt"/>
          </w:pict>
        </mc:Fallback>
      </mc:AlternateContent>
    </w:r>
    <w:r>
      <w:rPr>
        <w:b/>
        <w:sz w:val="28"/>
        <w:szCs w:val="28"/>
      </w:rPr>
      <w:t>CODE OF CONDUCT - POLICY STATEMENT</w:t>
    </w:r>
  </w:p>
  <w:p w14:paraId="2C2C53C7" w14:textId="3A593290" w:rsidR="0043153A" w:rsidRDefault="0043153A" w:rsidP="0043153A">
    <w:pPr>
      <w:pStyle w:val="Header"/>
      <w:tabs>
        <w:tab w:val="clear" w:pos="4320"/>
        <w:tab w:val="clear" w:pos="8640"/>
        <w:tab w:val="left" w:pos="17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82822704">
    <w:abstractNumId w:val="0"/>
  </w:num>
  <w:num w:numId="2" w16cid:durableId="1130518306">
    <w:abstractNumId w:val="5"/>
  </w:num>
  <w:num w:numId="3" w16cid:durableId="1945336378">
    <w:abstractNumId w:val="1"/>
  </w:num>
  <w:num w:numId="4" w16cid:durableId="1329560490">
    <w:abstractNumId w:val="2"/>
  </w:num>
  <w:num w:numId="5" w16cid:durableId="1950964248">
    <w:abstractNumId w:val="7"/>
  </w:num>
  <w:num w:numId="6" w16cid:durableId="25451027">
    <w:abstractNumId w:val="6"/>
  </w:num>
  <w:num w:numId="7" w16cid:durableId="1727602848">
    <w:abstractNumId w:val="8"/>
  </w:num>
  <w:num w:numId="8" w16cid:durableId="1185363077">
    <w:abstractNumId w:val="4"/>
  </w:num>
  <w:num w:numId="9" w16cid:durableId="156580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4F6E"/>
    <w:rsid w:val="00011718"/>
    <w:rsid w:val="00014A09"/>
    <w:rsid w:val="00017466"/>
    <w:rsid w:val="00022E50"/>
    <w:rsid w:val="00030197"/>
    <w:rsid w:val="00032F16"/>
    <w:rsid w:val="0003361B"/>
    <w:rsid w:val="00044F32"/>
    <w:rsid w:val="00050860"/>
    <w:rsid w:val="00052B58"/>
    <w:rsid w:val="0005686D"/>
    <w:rsid w:val="000570A2"/>
    <w:rsid w:val="000607EB"/>
    <w:rsid w:val="0006157C"/>
    <w:rsid w:val="000629F4"/>
    <w:rsid w:val="000639D4"/>
    <w:rsid w:val="000718C6"/>
    <w:rsid w:val="00072685"/>
    <w:rsid w:val="00083D9B"/>
    <w:rsid w:val="00084DE3"/>
    <w:rsid w:val="0008722B"/>
    <w:rsid w:val="000A201E"/>
    <w:rsid w:val="000B35A8"/>
    <w:rsid w:val="000D47FE"/>
    <w:rsid w:val="000D4D9D"/>
    <w:rsid w:val="000D4F65"/>
    <w:rsid w:val="000D7669"/>
    <w:rsid w:val="000D7760"/>
    <w:rsid w:val="000E6560"/>
    <w:rsid w:val="000E79A9"/>
    <w:rsid w:val="000F17FE"/>
    <w:rsid w:val="000F1A93"/>
    <w:rsid w:val="000F2331"/>
    <w:rsid w:val="000F3E34"/>
    <w:rsid w:val="000F59E5"/>
    <w:rsid w:val="0010129E"/>
    <w:rsid w:val="001031E5"/>
    <w:rsid w:val="001040F5"/>
    <w:rsid w:val="001052BD"/>
    <w:rsid w:val="0010655B"/>
    <w:rsid w:val="0011457C"/>
    <w:rsid w:val="00115E29"/>
    <w:rsid w:val="00121EE6"/>
    <w:rsid w:val="00146C2D"/>
    <w:rsid w:val="0017083F"/>
    <w:rsid w:val="001777B6"/>
    <w:rsid w:val="00182CEC"/>
    <w:rsid w:val="00183BB1"/>
    <w:rsid w:val="001900CE"/>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63158"/>
    <w:rsid w:val="0026350D"/>
    <w:rsid w:val="002669B6"/>
    <w:rsid w:val="0026703C"/>
    <w:rsid w:val="00277D14"/>
    <w:rsid w:val="002925F6"/>
    <w:rsid w:val="00297B28"/>
    <w:rsid w:val="002A425C"/>
    <w:rsid w:val="002B3C44"/>
    <w:rsid w:val="002B4C90"/>
    <w:rsid w:val="002B6F2D"/>
    <w:rsid w:val="002C19AF"/>
    <w:rsid w:val="002C654C"/>
    <w:rsid w:val="002D2951"/>
    <w:rsid w:val="002D359E"/>
    <w:rsid w:val="002D5E2C"/>
    <w:rsid w:val="002E05D6"/>
    <w:rsid w:val="002E4238"/>
    <w:rsid w:val="002E6096"/>
    <w:rsid w:val="002F0308"/>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1049"/>
    <w:rsid w:val="00353082"/>
    <w:rsid w:val="00354111"/>
    <w:rsid w:val="00354608"/>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6C99"/>
    <w:rsid w:val="003D74E6"/>
    <w:rsid w:val="003F47A6"/>
    <w:rsid w:val="003F6D17"/>
    <w:rsid w:val="004013AF"/>
    <w:rsid w:val="00404685"/>
    <w:rsid w:val="00404C08"/>
    <w:rsid w:val="00406B9D"/>
    <w:rsid w:val="0043153A"/>
    <w:rsid w:val="00442976"/>
    <w:rsid w:val="0044515F"/>
    <w:rsid w:val="00452B8B"/>
    <w:rsid w:val="004534BB"/>
    <w:rsid w:val="00466F0B"/>
    <w:rsid w:val="00471E15"/>
    <w:rsid w:val="004761A1"/>
    <w:rsid w:val="00477070"/>
    <w:rsid w:val="004A1C77"/>
    <w:rsid w:val="004A4E35"/>
    <w:rsid w:val="004B484F"/>
    <w:rsid w:val="004B73B9"/>
    <w:rsid w:val="004C1129"/>
    <w:rsid w:val="004C7DDB"/>
    <w:rsid w:val="004D2180"/>
    <w:rsid w:val="004D30FE"/>
    <w:rsid w:val="004D75A1"/>
    <w:rsid w:val="004F59F3"/>
    <w:rsid w:val="004F606C"/>
    <w:rsid w:val="004F7822"/>
    <w:rsid w:val="004F78E2"/>
    <w:rsid w:val="0050177D"/>
    <w:rsid w:val="0050629B"/>
    <w:rsid w:val="00520401"/>
    <w:rsid w:val="00523BE7"/>
    <w:rsid w:val="0053004E"/>
    <w:rsid w:val="00531AA2"/>
    <w:rsid w:val="0053634F"/>
    <w:rsid w:val="00537468"/>
    <w:rsid w:val="0054149C"/>
    <w:rsid w:val="005536E5"/>
    <w:rsid w:val="00553897"/>
    <w:rsid w:val="00555A53"/>
    <w:rsid w:val="0055615C"/>
    <w:rsid w:val="00583722"/>
    <w:rsid w:val="00595EF1"/>
    <w:rsid w:val="005A36D3"/>
    <w:rsid w:val="005B10D0"/>
    <w:rsid w:val="005B41C9"/>
    <w:rsid w:val="005B55E6"/>
    <w:rsid w:val="005C6E72"/>
    <w:rsid w:val="005D058D"/>
    <w:rsid w:val="005D0C0C"/>
    <w:rsid w:val="005D1FA0"/>
    <w:rsid w:val="005E2449"/>
    <w:rsid w:val="005E51C2"/>
    <w:rsid w:val="005E7E4B"/>
    <w:rsid w:val="005F4883"/>
    <w:rsid w:val="0060650D"/>
    <w:rsid w:val="006103BF"/>
    <w:rsid w:val="00621ADC"/>
    <w:rsid w:val="006232F9"/>
    <w:rsid w:val="006254F1"/>
    <w:rsid w:val="00635BA9"/>
    <w:rsid w:val="006402A8"/>
    <w:rsid w:val="00641677"/>
    <w:rsid w:val="006434E7"/>
    <w:rsid w:val="00643DCE"/>
    <w:rsid w:val="006451D1"/>
    <w:rsid w:val="00646337"/>
    <w:rsid w:val="00647F99"/>
    <w:rsid w:val="006513B4"/>
    <w:rsid w:val="0066477C"/>
    <w:rsid w:val="00672FD6"/>
    <w:rsid w:val="00673B37"/>
    <w:rsid w:val="00675DAF"/>
    <w:rsid w:val="006834F2"/>
    <w:rsid w:val="006853A5"/>
    <w:rsid w:val="00693D9F"/>
    <w:rsid w:val="006B0FD7"/>
    <w:rsid w:val="006B397D"/>
    <w:rsid w:val="006B4183"/>
    <w:rsid w:val="006B5FBC"/>
    <w:rsid w:val="006B6669"/>
    <w:rsid w:val="006D1797"/>
    <w:rsid w:val="006D2C28"/>
    <w:rsid w:val="006D4B25"/>
    <w:rsid w:val="006D4E2F"/>
    <w:rsid w:val="006D6CFC"/>
    <w:rsid w:val="006D7939"/>
    <w:rsid w:val="006E5F41"/>
    <w:rsid w:val="006E76B0"/>
    <w:rsid w:val="006F008E"/>
    <w:rsid w:val="006F0764"/>
    <w:rsid w:val="00705E3E"/>
    <w:rsid w:val="0070785B"/>
    <w:rsid w:val="00714000"/>
    <w:rsid w:val="0072589D"/>
    <w:rsid w:val="00732C89"/>
    <w:rsid w:val="00734131"/>
    <w:rsid w:val="00751052"/>
    <w:rsid w:val="007553DB"/>
    <w:rsid w:val="00755603"/>
    <w:rsid w:val="00757509"/>
    <w:rsid w:val="00777094"/>
    <w:rsid w:val="007848FA"/>
    <w:rsid w:val="007851FF"/>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30215"/>
    <w:rsid w:val="0084557B"/>
    <w:rsid w:val="00847DD6"/>
    <w:rsid w:val="008625C7"/>
    <w:rsid w:val="00867CC1"/>
    <w:rsid w:val="00870E8B"/>
    <w:rsid w:val="00874FCE"/>
    <w:rsid w:val="00876DE0"/>
    <w:rsid w:val="00884109"/>
    <w:rsid w:val="00886D48"/>
    <w:rsid w:val="00890CA8"/>
    <w:rsid w:val="00896843"/>
    <w:rsid w:val="008B0B3A"/>
    <w:rsid w:val="008B4425"/>
    <w:rsid w:val="008B4BD5"/>
    <w:rsid w:val="008C06DB"/>
    <w:rsid w:val="008C3FCD"/>
    <w:rsid w:val="008D2185"/>
    <w:rsid w:val="008D2D16"/>
    <w:rsid w:val="008D40CB"/>
    <w:rsid w:val="008E2405"/>
    <w:rsid w:val="008E2F6F"/>
    <w:rsid w:val="008E53A3"/>
    <w:rsid w:val="008E54D8"/>
    <w:rsid w:val="008E63F1"/>
    <w:rsid w:val="008F27AF"/>
    <w:rsid w:val="008F558D"/>
    <w:rsid w:val="00900402"/>
    <w:rsid w:val="00904953"/>
    <w:rsid w:val="0092004C"/>
    <w:rsid w:val="00934713"/>
    <w:rsid w:val="009375F1"/>
    <w:rsid w:val="00937E12"/>
    <w:rsid w:val="00945EAC"/>
    <w:rsid w:val="0095372C"/>
    <w:rsid w:val="00956DF7"/>
    <w:rsid w:val="0095708E"/>
    <w:rsid w:val="00963464"/>
    <w:rsid w:val="00965683"/>
    <w:rsid w:val="009657CB"/>
    <w:rsid w:val="009733E4"/>
    <w:rsid w:val="00990680"/>
    <w:rsid w:val="00995FDB"/>
    <w:rsid w:val="009A2A05"/>
    <w:rsid w:val="009A3398"/>
    <w:rsid w:val="009A4DA1"/>
    <w:rsid w:val="009B112B"/>
    <w:rsid w:val="009B42BB"/>
    <w:rsid w:val="009B5EAB"/>
    <w:rsid w:val="009D02AC"/>
    <w:rsid w:val="009E2C5D"/>
    <w:rsid w:val="009F7BFD"/>
    <w:rsid w:val="00A0097A"/>
    <w:rsid w:val="00A02FED"/>
    <w:rsid w:val="00A04C16"/>
    <w:rsid w:val="00A10E7B"/>
    <w:rsid w:val="00A21DFB"/>
    <w:rsid w:val="00A22612"/>
    <w:rsid w:val="00A23447"/>
    <w:rsid w:val="00A26929"/>
    <w:rsid w:val="00A41D87"/>
    <w:rsid w:val="00A46BC7"/>
    <w:rsid w:val="00A60083"/>
    <w:rsid w:val="00A60163"/>
    <w:rsid w:val="00A65BBC"/>
    <w:rsid w:val="00A77BAC"/>
    <w:rsid w:val="00A841E2"/>
    <w:rsid w:val="00A86083"/>
    <w:rsid w:val="00A865CD"/>
    <w:rsid w:val="00A92876"/>
    <w:rsid w:val="00A9548B"/>
    <w:rsid w:val="00AA372A"/>
    <w:rsid w:val="00AA44F7"/>
    <w:rsid w:val="00AA7A95"/>
    <w:rsid w:val="00AC4BEF"/>
    <w:rsid w:val="00AD35D2"/>
    <w:rsid w:val="00AD50FE"/>
    <w:rsid w:val="00AE338F"/>
    <w:rsid w:val="00AE6A0E"/>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77922"/>
    <w:rsid w:val="00B85555"/>
    <w:rsid w:val="00B91758"/>
    <w:rsid w:val="00B97398"/>
    <w:rsid w:val="00BA0756"/>
    <w:rsid w:val="00BA70CC"/>
    <w:rsid w:val="00BB13A8"/>
    <w:rsid w:val="00BC0719"/>
    <w:rsid w:val="00BC1956"/>
    <w:rsid w:val="00BC34E0"/>
    <w:rsid w:val="00BC6D89"/>
    <w:rsid w:val="00BD2E3F"/>
    <w:rsid w:val="00BD4B9D"/>
    <w:rsid w:val="00BE52D8"/>
    <w:rsid w:val="00BE5B0E"/>
    <w:rsid w:val="00BE7FEB"/>
    <w:rsid w:val="00BF79AF"/>
    <w:rsid w:val="00C03681"/>
    <w:rsid w:val="00C04DE4"/>
    <w:rsid w:val="00C14810"/>
    <w:rsid w:val="00C2037A"/>
    <w:rsid w:val="00C26BB2"/>
    <w:rsid w:val="00C303B2"/>
    <w:rsid w:val="00C32D5C"/>
    <w:rsid w:val="00C33B34"/>
    <w:rsid w:val="00C42135"/>
    <w:rsid w:val="00C52136"/>
    <w:rsid w:val="00C705E7"/>
    <w:rsid w:val="00C72E89"/>
    <w:rsid w:val="00C81F1F"/>
    <w:rsid w:val="00C822A1"/>
    <w:rsid w:val="00C86EFF"/>
    <w:rsid w:val="00C87937"/>
    <w:rsid w:val="00C87AD6"/>
    <w:rsid w:val="00CA1568"/>
    <w:rsid w:val="00CA5961"/>
    <w:rsid w:val="00CB1554"/>
    <w:rsid w:val="00CB167C"/>
    <w:rsid w:val="00CB39D6"/>
    <w:rsid w:val="00CD1B21"/>
    <w:rsid w:val="00CD7162"/>
    <w:rsid w:val="00CD720A"/>
    <w:rsid w:val="00CE1B94"/>
    <w:rsid w:val="00CE376F"/>
    <w:rsid w:val="00CF5DA0"/>
    <w:rsid w:val="00D0417F"/>
    <w:rsid w:val="00D05E89"/>
    <w:rsid w:val="00D06E39"/>
    <w:rsid w:val="00D12214"/>
    <w:rsid w:val="00D14386"/>
    <w:rsid w:val="00D31C35"/>
    <w:rsid w:val="00D34796"/>
    <w:rsid w:val="00D352BB"/>
    <w:rsid w:val="00D361D7"/>
    <w:rsid w:val="00D46D84"/>
    <w:rsid w:val="00D50688"/>
    <w:rsid w:val="00D51B89"/>
    <w:rsid w:val="00D56188"/>
    <w:rsid w:val="00D608E1"/>
    <w:rsid w:val="00D70ECB"/>
    <w:rsid w:val="00D73164"/>
    <w:rsid w:val="00D81F40"/>
    <w:rsid w:val="00D8530F"/>
    <w:rsid w:val="00D92A74"/>
    <w:rsid w:val="00D93DB5"/>
    <w:rsid w:val="00D9445B"/>
    <w:rsid w:val="00D9524A"/>
    <w:rsid w:val="00DB440F"/>
    <w:rsid w:val="00DB50E6"/>
    <w:rsid w:val="00DB5F9E"/>
    <w:rsid w:val="00DC2024"/>
    <w:rsid w:val="00DD0E82"/>
    <w:rsid w:val="00DD6927"/>
    <w:rsid w:val="00DD75F1"/>
    <w:rsid w:val="00DE0C5E"/>
    <w:rsid w:val="00DE5406"/>
    <w:rsid w:val="00DE7EFB"/>
    <w:rsid w:val="00DF0D36"/>
    <w:rsid w:val="00DF2C27"/>
    <w:rsid w:val="00DF45F4"/>
    <w:rsid w:val="00DF59DC"/>
    <w:rsid w:val="00E06DF9"/>
    <w:rsid w:val="00E10FFF"/>
    <w:rsid w:val="00E222DC"/>
    <w:rsid w:val="00E22603"/>
    <w:rsid w:val="00E304E9"/>
    <w:rsid w:val="00E32B90"/>
    <w:rsid w:val="00E33FE5"/>
    <w:rsid w:val="00E34960"/>
    <w:rsid w:val="00E412DC"/>
    <w:rsid w:val="00E438C5"/>
    <w:rsid w:val="00E47375"/>
    <w:rsid w:val="00E47BC0"/>
    <w:rsid w:val="00E55D7F"/>
    <w:rsid w:val="00E62084"/>
    <w:rsid w:val="00E6303C"/>
    <w:rsid w:val="00E6407C"/>
    <w:rsid w:val="00E7168C"/>
    <w:rsid w:val="00E71C3E"/>
    <w:rsid w:val="00E81067"/>
    <w:rsid w:val="00E830F7"/>
    <w:rsid w:val="00E9162D"/>
    <w:rsid w:val="00E946A9"/>
    <w:rsid w:val="00EA60B7"/>
    <w:rsid w:val="00EB2D68"/>
    <w:rsid w:val="00EB3784"/>
    <w:rsid w:val="00EB4BCB"/>
    <w:rsid w:val="00EC5E19"/>
    <w:rsid w:val="00EE03DF"/>
    <w:rsid w:val="00EE158B"/>
    <w:rsid w:val="00EE6DBB"/>
    <w:rsid w:val="00EE726F"/>
    <w:rsid w:val="00EF1247"/>
    <w:rsid w:val="00EF1585"/>
    <w:rsid w:val="00EF4964"/>
    <w:rsid w:val="00EF53E4"/>
    <w:rsid w:val="00F020A0"/>
    <w:rsid w:val="00F1291D"/>
    <w:rsid w:val="00F211FD"/>
    <w:rsid w:val="00F23EA3"/>
    <w:rsid w:val="00F27FCF"/>
    <w:rsid w:val="00F30C05"/>
    <w:rsid w:val="00F31D24"/>
    <w:rsid w:val="00F31DB6"/>
    <w:rsid w:val="00F36C59"/>
    <w:rsid w:val="00F407B5"/>
    <w:rsid w:val="00F41F4C"/>
    <w:rsid w:val="00F5013B"/>
    <w:rsid w:val="00F64E71"/>
    <w:rsid w:val="00F67822"/>
    <w:rsid w:val="00FA07BE"/>
    <w:rsid w:val="00FA10E0"/>
    <w:rsid w:val="00FA4328"/>
    <w:rsid w:val="00FB04FF"/>
    <w:rsid w:val="00FB51CD"/>
    <w:rsid w:val="00FC45E9"/>
    <w:rsid w:val="00FD52C7"/>
    <w:rsid w:val="00FE3437"/>
    <w:rsid w:val="00FE343B"/>
    <w:rsid w:val="00FE654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DE2AE"/>
  <w15:chartTrackingRefBased/>
  <w15:docId w15:val="{31877E83-4AEE-4275-9F7E-4C1DC63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basedOn w:val="DefaultParagraphFont"/>
    <w:rsid w:val="00792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7</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1743</CharactersWithSpaces>
  <SharedDoc>false</SharedDoc>
  <HLinks>
    <vt:vector size="6" baseType="variant">
      <vt:variant>
        <vt:i4>7667755</vt:i4>
      </vt:variant>
      <vt:variant>
        <vt:i4>0</vt:i4>
      </vt:variant>
      <vt:variant>
        <vt:i4>0</vt:i4>
      </vt:variant>
      <vt:variant>
        <vt:i4>5</vt:i4>
      </vt:variant>
      <vt:variant>
        <vt:lpwstr>http://www.ibe.org.uk/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Gary Lovegrove</cp:lastModifiedBy>
  <cp:revision>7</cp:revision>
  <cp:lastPrinted>2003-06-17T12:34:00Z</cp:lastPrinted>
  <dcterms:created xsi:type="dcterms:W3CDTF">2024-12-03T16:31:00Z</dcterms:created>
  <dcterms:modified xsi:type="dcterms:W3CDTF">2025-06-20T10:42:00Z</dcterms:modified>
</cp:coreProperties>
</file>